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75B2" w14:textId="77777777" w:rsidR="00D76CF5" w:rsidRDefault="00D76CF5" w:rsidP="00D76CF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8928F9" w14:textId="581D6EC9" w:rsidR="00D76CF5" w:rsidRPr="007E306C" w:rsidRDefault="00D76CF5" w:rsidP="007E306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6CF5">
        <w:rPr>
          <w:rFonts w:asciiTheme="minorHAnsi" w:hAnsiTheme="minorHAnsi" w:cstheme="minorHAnsi"/>
          <w:b/>
          <w:sz w:val="24"/>
          <w:szCs w:val="24"/>
        </w:rPr>
        <w:t>ZAHTJEV ZA ISPLATU SREDSTAVA</w:t>
      </w:r>
    </w:p>
    <w:p w14:paraId="4BF5E386" w14:textId="77777777" w:rsidR="00D76CF5" w:rsidRPr="00074964" w:rsidRDefault="00D76CF5" w:rsidP="00D76CF5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D76CF5" w:rsidRPr="009A52F0" w14:paraId="5930E32E" w14:textId="77777777" w:rsidTr="00D76CF5">
        <w:trPr>
          <w:trHeight w:val="567"/>
        </w:trPr>
        <w:tc>
          <w:tcPr>
            <w:tcW w:w="3114" w:type="dxa"/>
            <w:vAlign w:val="center"/>
          </w:tcPr>
          <w:p w14:paraId="122E1493" w14:textId="77777777" w:rsidR="00D76CF5" w:rsidRPr="009A52F0" w:rsidRDefault="00D76CF5" w:rsidP="009752D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A52F0">
              <w:rPr>
                <w:rFonts w:asciiTheme="minorHAnsi" w:hAnsiTheme="minorHAnsi" w:cstheme="minorHAnsi"/>
                <w:b/>
                <w:bCs/>
              </w:rPr>
              <w:t>Ime tvrtke</w:t>
            </w:r>
          </w:p>
        </w:tc>
        <w:tc>
          <w:tcPr>
            <w:tcW w:w="5946" w:type="dxa"/>
            <w:vAlign w:val="center"/>
          </w:tcPr>
          <w:p w14:paraId="0CD81882" w14:textId="77777777" w:rsidR="00D76CF5" w:rsidRPr="009A52F0" w:rsidRDefault="00D76CF5" w:rsidP="009752D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6CF5" w:rsidRPr="009A52F0" w14:paraId="43B7A396" w14:textId="77777777" w:rsidTr="00D76CF5">
        <w:trPr>
          <w:trHeight w:val="567"/>
        </w:trPr>
        <w:tc>
          <w:tcPr>
            <w:tcW w:w="3114" w:type="dxa"/>
            <w:vAlign w:val="center"/>
          </w:tcPr>
          <w:p w14:paraId="43883F24" w14:textId="77777777" w:rsidR="00D76CF5" w:rsidRPr="009A52F0" w:rsidRDefault="00D76CF5" w:rsidP="009752D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A52F0">
              <w:rPr>
                <w:rFonts w:asciiTheme="minorHAnsi" w:hAnsiTheme="minorHAnsi" w:cstheme="minorHAnsi"/>
                <w:b/>
                <w:bCs/>
              </w:rPr>
              <w:t>OIB</w:t>
            </w:r>
          </w:p>
        </w:tc>
        <w:tc>
          <w:tcPr>
            <w:tcW w:w="5946" w:type="dxa"/>
            <w:vAlign w:val="center"/>
          </w:tcPr>
          <w:p w14:paraId="5CEB2357" w14:textId="77777777" w:rsidR="00D76CF5" w:rsidRPr="009A52F0" w:rsidRDefault="00D76CF5" w:rsidP="009752D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6CF5" w:rsidRPr="009A52F0" w14:paraId="4FC088A3" w14:textId="77777777" w:rsidTr="00D76CF5">
        <w:trPr>
          <w:trHeight w:val="567"/>
        </w:trPr>
        <w:tc>
          <w:tcPr>
            <w:tcW w:w="3114" w:type="dxa"/>
            <w:vAlign w:val="center"/>
          </w:tcPr>
          <w:p w14:paraId="770B894E" w14:textId="77777777" w:rsidR="00D76CF5" w:rsidRPr="009A52F0" w:rsidRDefault="00D76CF5" w:rsidP="009752D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A52F0">
              <w:rPr>
                <w:rFonts w:asciiTheme="minorHAnsi" w:hAnsiTheme="minorHAnsi" w:cstheme="minorHAnsi"/>
                <w:b/>
                <w:bCs/>
              </w:rPr>
              <w:t>Adresa, grad</w:t>
            </w:r>
          </w:p>
        </w:tc>
        <w:tc>
          <w:tcPr>
            <w:tcW w:w="5946" w:type="dxa"/>
            <w:vAlign w:val="center"/>
          </w:tcPr>
          <w:p w14:paraId="109F710C" w14:textId="77777777" w:rsidR="00D76CF5" w:rsidRPr="009A52F0" w:rsidRDefault="00D76CF5" w:rsidP="009752D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6CF5" w:rsidRPr="009A52F0" w14:paraId="36A7A06D" w14:textId="77777777" w:rsidTr="00D76CF5">
        <w:trPr>
          <w:trHeight w:val="567"/>
        </w:trPr>
        <w:tc>
          <w:tcPr>
            <w:tcW w:w="3114" w:type="dxa"/>
            <w:vAlign w:val="center"/>
          </w:tcPr>
          <w:p w14:paraId="2846C6A8" w14:textId="77777777" w:rsidR="00D76CF5" w:rsidRPr="009A52F0" w:rsidRDefault="00D76CF5" w:rsidP="009752D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A52F0">
              <w:rPr>
                <w:rFonts w:asciiTheme="minorHAnsi" w:hAnsiTheme="minorHAnsi" w:cstheme="minorHAnsi"/>
                <w:b/>
                <w:bCs/>
              </w:rPr>
              <w:t>Telefon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9A52F0"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Pr="009A52F0">
              <w:rPr>
                <w:rFonts w:asciiTheme="minorHAnsi" w:hAnsiTheme="minorHAnsi" w:cstheme="minorHAnsi"/>
                <w:b/>
                <w:bCs/>
              </w:rPr>
              <w:t>mail</w:t>
            </w:r>
          </w:p>
        </w:tc>
        <w:tc>
          <w:tcPr>
            <w:tcW w:w="5946" w:type="dxa"/>
            <w:vAlign w:val="center"/>
          </w:tcPr>
          <w:p w14:paraId="3E3FF505" w14:textId="77777777" w:rsidR="00D76CF5" w:rsidRPr="009A52F0" w:rsidRDefault="00D76CF5" w:rsidP="009752D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6CF5" w:rsidRPr="009A52F0" w14:paraId="6E5F6E8B" w14:textId="77777777" w:rsidTr="00D76CF5">
        <w:trPr>
          <w:trHeight w:val="567"/>
        </w:trPr>
        <w:tc>
          <w:tcPr>
            <w:tcW w:w="3114" w:type="dxa"/>
            <w:vAlign w:val="center"/>
          </w:tcPr>
          <w:p w14:paraId="15C3F145" w14:textId="5B37ED4F" w:rsidR="00D76CF5" w:rsidRPr="009A52F0" w:rsidRDefault="00D76CF5" w:rsidP="009752D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A52F0">
              <w:rPr>
                <w:rFonts w:asciiTheme="minorHAnsi" w:hAnsiTheme="minorHAnsi" w:cstheme="minorHAnsi"/>
                <w:b/>
                <w:bCs/>
              </w:rPr>
              <w:t>IBAN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naziv poslovne banke</w:t>
            </w:r>
          </w:p>
        </w:tc>
        <w:tc>
          <w:tcPr>
            <w:tcW w:w="5946" w:type="dxa"/>
            <w:vAlign w:val="center"/>
          </w:tcPr>
          <w:p w14:paraId="190BA256" w14:textId="77777777" w:rsidR="00D76CF5" w:rsidRPr="009A52F0" w:rsidRDefault="00D76CF5" w:rsidP="009752D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6CF5" w:rsidRPr="009A52F0" w14:paraId="03A7611C" w14:textId="77777777" w:rsidTr="00D76CF5">
        <w:trPr>
          <w:trHeight w:val="567"/>
        </w:trPr>
        <w:tc>
          <w:tcPr>
            <w:tcW w:w="3114" w:type="dxa"/>
            <w:vAlign w:val="center"/>
          </w:tcPr>
          <w:p w14:paraId="5E20B844" w14:textId="33D3B0F1" w:rsidR="00D76CF5" w:rsidRDefault="00D76CF5" w:rsidP="009752D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A52F0">
              <w:rPr>
                <w:rFonts w:asciiTheme="minorHAnsi" w:hAnsiTheme="minorHAnsi" w:cstheme="minorHAnsi"/>
                <w:b/>
                <w:bCs/>
              </w:rPr>
              <w:t xml:space="preserve">Ime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objekta - </w:t>
            </w:r>
            <w:r w:rsidRPr="009A52F0">
              <w:rPr>
                <w:rFonts w:asciiTheme="minorHAnsi" w:hAnsiTheme="minorHAnsi" w:cstheme="minorHAnsi"/>
                <w:b/>
                <w:bCs/>
              </w:rPr>
              <w:t>hotela/hostela/</w:t>
            </w:r>
          </w:p>
          <w:p w14:paraId="2849E697" w14:textId="77777777" w:rsidR="00D76CF5" w:rsidRPr="009A52F0" w:rsidRDefault="00D76CF5" w:rsidP="009752D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A52F0">
              <w:rPr>
                <w:rFonts w:asciiTheme="minorHAnsi" w:hAnsiTheme="minorHAnsi" w:cstheme="minorHAnsi"/>
                <w:b/>
                <w:bCs/>
              </w:rPr>
              <w:t>kampa</w:t>
            </w:r>
            <w:r>
              <w:rPr>
                <w:rFonts w:asciiTheme="minorHAnsi" w:hAnsiTheme="minorHAnsi" w:cstheme="minorHAnsi"/>
                <w:b/>
                <w:bCs/>
              </w:rPr>
              <w:t>/tur. agencije</w:t>
            </w:r>
          </w:p>
        </w:tc>
        <w:tc>
          <w:tcPr>
            <w:tcW w:w="5946" w:type="dxa"/>
            <w:vAlign w:val="center"/>
          </w:tcPr>
          <w:p w14:paraId="361FF92F" w14:textId="77777777" w:rsidR="00D76CF5" w:rsidRPr="009A52F0" w:rsidRDefault="00D76CF5" w:rsidP="009752D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6CF5" w:rsidRPr="009A52F0" w14:paraId="772CE0A2" w14:textId="77777777" w:rsidTr="00D76CF5">
        <w:trPr>
          <w:trHeight w:val="567"/>
        </w:trPr>
        <w:tc>
          <w:tcPr>
            <w:tcW w:w="3114" w:type="dxa"/>
            <w:vAlign w:val="center"/>
          </w:tcPr>
          <w:p w14:paraId="47452B44" w14:textId="77777777" w:rsidR="00D76CF5" w:rsidRPr="009A52F0" w:rsidRDefault="00D76CF5" w:rsidP="009752D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Ime i prezime odgovorne osobe</w:t>
            </w:r>
          </w:p>
        </w:tc>
        <w:tc>
          <w:tcPr>
            <w:tcW w:w="5946" w:type="dxa"/>
          </w:tcPr>
          <w:p w14:paraId="43999D1B" w14:textId="77777777" w:rsidR="00D76CF5" w:rsidRPr="009A52F0" w:rsidRDefault="00D76CF5" w:rsidP="009752D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6CF5" w:rsidRPr="009A52F0" w14:paraId="2CA43D62" w14:textId="77777777" w:rsidTr="00D76CF5">
        <w:trPr>
          <w:trHeight w:val="567"/>
        </w:trPr>
        <w:tc>
          <w:tcPr>
            <w:tcW w:w="3114" w:type="dxa"/>
          </w:tcPr>
          <w:p w14:paraId="0FB2A02A" w14:textId="77777777" w:rsidR="00D76CF5" w:rsidRDefault="00D76CF5" w:rsidP="009752D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Vrsta marketinške aktivnosti: </w:t>
            </w:r>
          </w:p>
          <w:p w14:paraId="52B721BB" w14:textId="77777777" w:rsidR="00D76CF5" w:rsidRDefault="00D76CF5" w:rsidP="009752D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A-turistički sajam/B-workshop/</w:t>
            </w:r>
          </w:p>
          <w:p w14:paraId="5695DECB" w14:textId="77777777" w:rsidR="00D76CF5" w:rsidRPr="009A52F0" w:rsidRDefault="00D76CF5" w:rsidP="009752D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C-digitalna promotivna kampanja</w:t>
            </w:r>
          </w:p>
        </w:tc>
        <w:tc>
          <w:tcPr>
            <w:tcW w:w="5946" w:type="dxa"/>
          </w:tcPr>
          <w:p w14:paraId="4E91061C" w14:textId="77777777" w:rsidR="00D76CF5" w:rsidRPr="009A52F0" w:rsidRDefault="00D76CF5" w:rsidP="009752D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3266A51" w14:textId="39EF459F" w:rsidR="00D76CF5" w:rsidRPr="00074964" w:rsidRDefault="00D76CF5" w:rsidP="00D76CF5">
      <w:pPr>
        <w:spacing w:after="0"/>
        <w:rPr>
          <w:sz w:val="24"/>
          <w:szCs w:val="24"/>
        </w:rPr>
      </w:pPr>
      <w:r w:rsidRPr="00074964">
        <w:rPr>
          <w:sz w:val="24"/>
          <w:szCs w:val="24"/>
        </w:rPr>
        <w:tab/>
      </w:r>
      <w:r w:rsidRPr="00074964">
        <w:rPr>
          <w:sz w:val="24"/>
          <w:szCs w:val="24"/>
        </w:rPr>
        <w:tab/>
      </w:r>
      <w:r w:rsidRPr="00074964">
        <w:rPr>
          <w:sz w:val="24"/>
          <w:szCs w:val="24"/>
        </w:rPr>
        <w:tab/>
      </w:r>
      <w:r w:rsidRPr="00074964">
        <w:rPr>
          <w:sz w:val="24"/>
          <w:szCs w:val="24"/>
        </w:rPr>
        <w:tab/>
      </w:r>
      <w:r w:rsidRPr="00074964">
        <w:rPr>
          <w:sz w:val="24"/>
          <w:szCs w:val="24"/>
        </w:rPr>
        <w:tab/>
      </w:r>
      <w:r w:rsidRPr="00074964">
        <w:rPr>
          <w:sz w:val="24"/>
          <w:szCs w:val="24"/>
        </w:rPr>
        <w:tab/>
      </w:r>
      <w:r w:rsidRPr="00074964">
        <w:rPr>
          <w:sz w:val="24"/>
          <w:szCs w:val="24"/>
        </w:rPr>
        <w:tab/>
      </w:r>
      <w:r w:rsidRPr="00074964">
        <w:rPr>
          <w:sz w:val="24"/>
          <w:szCs w:val="24"/>
        </w:rPr>
        <w:tab/>
      </w:r>
    </w:p>
    <w:p w14:paraId="63C968B6" w14:textId="1A8DEF07" w:rsidR="00D76CF5" w:rsidRDefault="00D76CF5" w:rsidP="00D76CF5">
      <w:pPr>
        <w:spacing w:after="0"/>
        <w:rPr>
          <w:sz w:val="24"/>
          <w:szCs w:val="24"/>
        </w:rPr>
      </w:pPr>
      <w:r w:rsidRPr="00074964">
        <w:rPr>
          <w:sz w:val="24"/>
          <w:szCs w:val="24"/>
        </w:rPr>
        <w:tab/>
      </w:r>
      <w:r w:rsidRPr="00074964">
        <w:rPr>
          <w:sz w:val="24"/>
          <w:szCs w:val="24"/>
        </w:rPr>
        <w:tab/>
      </w:r>
      <w:r w:rsidRPr="00074964">
        <w:rPr>
          <w:sz w:val="24"/>
          <w:szCs w:val="24"/>
        </w:rPr>
        <w:tab/>
      </w:r>
      <w:r w:rsidRPr="00074964">
        <w:rPr>
          <w:sz w:val="24"/>
          <w:szCs w:val="24"/>
        </w:rPr>
        <w:tab/>
      </w:r>
      <w:r w:rsidRPr="00074964">
        <w:rPr>
          <w:sz w:val="24"/>
          <w:szCs w:val="24"/>
        </w:rPr>
        <w:tab/>
      </w:r>
    </w:p>
    <w:p w14:paraId="5C580C1E" w14:textId="03CDF41B" w:rsidR="00D76CF5" w:rsidRPr="007E306C" w:rsidRDefault="00D76CF5" w:rsidP="007E306C">
      <w:pPr>
        <w:spacing w:after="0" w:line="240" w:lineRule="auto"/>
        <w:rPr>
          <w:rFonts w:asciiTheme="minorHAnsi" w:hAnsiTheme="minorHAnsi" w:cstheme="minorHAnsi"/>
        </w:rPr>
      </w:pPr>
      <w:r w:rsidRPr="007E306C">
        <w:rPr>
          <w:rFonts w:asciiTheme="minorHAnsi" w:hAnsiTheme="minorHAnsi" w:cstheme="minorHAnsi"/>
        </w:rPr>
        <w:t xml:space="preserve">Molimo da nam sukladno Odluci Turističkog vijeća </w:t>
      </w:r>
      <w:r w:rsidR="007E306C" w:rsidRPr="007E306C">
        <w:rPr>
          <w:rFonts w:asciiTheme="minorHAnsi" w:hAnsiTheme="minorHAnsi" w:cstheme="minorHAnsi"/>
        </w:rPr>
        <w:t xml:space="preserve">TZG Crikvenice </w:t>
      </w:r>
      <w:r w:rsidRPr="007E306C">
        <w:rPr>
          <w:rFonts w:asciiTheme="minorHAnsi" w:hAnsiTheme="minorHAnsi" w:cstheme="minorHAnsi"/>
        </w:rPr>
        <w:t>o sufinanciranju marketinških aktivnosti gospodarskih subjekata u 202</w:t>
      </w:r>
      <w:r w:rsidR="00D4046D">
        <w:rPr>
          <w:rFonts w:asciiTheme="minorHAnsi" w:hAnsiTheme="minorHAnsi" w:cstheme="minorHAnsi"/>
        </w:rPr>
        <w:t>5</w:t>
      </w:r>
      <w:r w:rsidRPr="007E306C">
        <w:rPr>
          <w:rFonts w:asciiTheme="minorHAnsi" w:hAnsiTheme="minorHAnsi" w:cstheme="minorHAnsi"/>
        </w:rPr>
        <w:t>.</w:t>
      </w:r>
      <w:r w:rsidR="007E306C" w:rsidRPr="007E306C">
        <w:rPr>
          <w:rFonts w:asciiTheme="minorHAnsi" w:hAnsiTheme="minorHAnsi" w:cstheme="minorHAnsi"/>
        </w:rPr>
        <w:t xml:space="preserve"> </w:t>
      </w:r>
      <w:r w:rsidRPr="007E306C">
        <w:rPr>
          <w:rFonts w:asciiTheme="minorHAnsi" w:hAnsiTheme="minorHAnsi" w:cstheme="minorHAnsi"/>
        </w:rPr>
        <w:t xml:space="preserve">g. od </w:t>
      </w:r>
      <w:r w:rsidR="00D4046D">
        <w:rPr>
          <w:rFonts w:asciiTheme="minorHAnsi" w:hAnsiTheme="minorHAnsi" w:cstheme="minorHAnsi"/>
        </w:rPr>
        <w:t>1</w:t>
      </w:r>
      <w:r w:rsidR="00FC172E">
        <w:rPr>
          <w:rFonts w:asciiTheme="minorHAnsi" w:hAnsiTheme="minorHAnsi" w:cstheme="minorHAnsi"/>
        </w:rPr>
        <w:t>6.12.202</w:t>
      </w:r>
      <w:r w:rsidR="00D4046D">
        <w:rPr>
          <w:rFonts w:asciiTheme="minorHAnsi" w:hAnsiTheme="minorHAnsi" w:cstheme="minorHAnsi"/>
        </w:rPr>
        <w:t>4</w:t>
      </w:r>
      <w:r w:rsidR="00FC172E">
        <w:rPr>
          <w:rFonts w:asciiTheme="minorHAnsi" w:hAnsiTheme="minorHAnsi" w:cstheme="minorHAnsi"/>
        </w:rPr>
        <w:t>.</w:t>
      </w:r>
    </w:p>
    <w:p w14:paraId="7EAF75E8" w14:textId="77777777" w:rsidR="007E306C" w:rsidRPr="007E306C" w:rsidRDefault="007E306C" w:rsidP="007E306C">
      <w:pPr>
        <w:spacing w:after="0" w:line="240" w:lineRule="auto"/>
        <w:rPr>
          <w:rFonts w:asciiTheme="minorHAnsi" w:hAnsiTheme="minorHAnsi" w:cstheme="minorHAnsi"/>
        </w:rPr>
      </w:pPr>
    </w:p>
    <w:p w14:paraId="088EFD0C" w14:textId="484B2EE7" w:rsidR="00D76CF5" w:rsidRPr="007E306C" w:rsidRDefault="007E306C" w:rsidP="007E306C">
      <w:pPr>
        <w:spacing w:after="0" w:line="240" w:lineRule="auto"/>
        <w:rPr>
          <w:rFonts w:asciiTheme="minorHAnsi" w:hAnsiTheme="minorHAnsi" w:cstheme="minorHAnsi"/>
        </w:rPr>
      </w:pPr>
      <w:r w:rsidRPr="007E306C">
        <w:rPr>
          <w:rFonts w:asciiTheme="minorHAnsi" w:hAnsiTheme="minorHAnsi" w:cstheme="minorHAnsi"/>
        </w:rPr>
        <w:t>za marketinšku aktivnost: ___________________________________</w:t>
      </w:r>
      <w:r>
        <w:rPr>
          <w:rFonts w:asciiTheme="minorHAnsi" w:hAnsiTheme="minorHAnsi" w:cstheme="minorHAnsi"/>
        </w:rPr>
        <w:t>____________</w:t>
      </w:r>
      <w:r w:rsidRPr="007E306C">
        <w:rPr>
          <w:rFonts w:asciiTheme="minorHAnsi" w:hAnsiTheme="minorHAnsi" w:cstheme="minorHAnsi"/>
        </w:rPr>
        <w:t>______________</w:t>
      </w:r>
    </w:p>
    <w:p w14:paraId="65CDE0C9" w14:textId="1C2135A4" w:rsidR="007E306C" w:rsidRPr="007E306C" w:rsidRDefault="007E306C" w:rsidP="007E306C">
      <w:pPr>
        <w:spacing w:after="0" w:line="240" w:lineRule="auto"/>
        <w:ind w:left="2124"/>
        <w:rPr>
          <w:rFonts w:asciiTheme="minorHAnsi" w:hAnsiTheme="minorHAnsi" w:cstheme="minorHAnsi"/>
          <w:sz w:val="16"/>
          <w:szCs w:val="16"/>
          <w:u w:val="single"/>
        </w:rPr>
      </w:pPr>
      <w:r w:rsidRPr="007E306C">
        <w:rPr>
          <w:rFonts w:asciiTheme="minorHAnsi" w:hAnsiTheme="minorHAnsi" w:cstheme="minorHAnsi"/>
        </w:rPr>
        <w:t xml:space="preserve">       </w:t>
      </w:r>
      <w:r w:rsidRPr="007E306C">
        <w:rPr>
          <w:rFonts w:asciiTheme="minorHAnsi" w:hAnsiTheme="minorHAnsi" w:cstheme="minorHAnsi"/>
          <w:sz w:val="16"/>
          <w:szCs w:val="16"/>
        </w:rPr>
        <w:t xml:space="preserve"> (navesti točan naziv, mjesto i termin)</w:t>
      </w:r>
    </w:p>
    <w:p w14:paraId="6691B5CF" w14:textId="77777777" w:rsidR="007E306C" w:rsidRPr="007E306C" w:rsidRDefault="007E306C" w:rsidP="00D76CF5">
      <w:pPr>
        <w:spacing w:after="0" w:line="480" w:lineRule="auto"/>
        <w:rPr>
          <w:rFonts w:asciiTheme="minorHAnsi" w:hAnsiTheme="minorHAnsi" w:cstheme="minorHAnsi"/>
        </w:rPr>
      </w:pPr>
    </w:p>
    <w:p w14:paraId="708E6DED" w14:textId="7C972304" w:rsidR="00D76CF5" w:rsidRPr="007E306C" w:rsidRDefault="007E306C" w:rsidP="00D76CF5">
      <w:pPr>
        <w:spacing w:after="0" w:line="480" w:lineRule="auto"/>
        <w:rPr>
          <w:rFonts w:asciiTheme="minorHAnsi" w:hAnsiTheme="minorHAnsi" w:cstheme="minorHAnsi"/>
          <w:b/>
        </w:rPr>
      </w:pPr>
      <w:r w:rsidRPr="007E306C">
        <w:rPr>
          <w:rFonts w:asciiTheme="minorHAnsi" w:hAnsiTheme="minorHAnsi" w:cstheme="minorHAnsi"/>
          <w:b/>
        </w:rPr>
        <w:t>doznačite sredstva u iznosu od  __________________</w:t>
      </w:r>
      <w:r w:rsidR="00DC411B">
        <w:rPr>
          <w:rFonts w:asciiTheme="minorHAnsi" w:hAnsiTheme="minorHAnsi" w:cstheme="minorHAnsi"/>
          <w:b/>
        </w:rPr>
        <w:t>EUR</w:t>
      </w:r>
      <w:r w:rsidR="00D76CF5" w:rsidRPr="007E306C">
        <w:rPr>
          <w:rFonts w:asciiTheme="minorHAnsi" w:hAnsiTheme="minorHAnsi" w:cstheme="minorHAnsi"/>
          <w:b/>
        </w:rPr>
        <w:t>.</w:t>
      </w:r>
    </w:p>
    <w:p w14:paraId="140AC70F" w14:textId="77777777" w:rsidR="00D76CF5" w:rsidRDefault="00D76CF5" w:rsidP="00D76CF5">
      <w:pPr>
        <w:spacing w:after="0" w:line="480" w:lineRule="auto"/>
        <w:rPr>
          <w:rFonts w:asciiTheme="minorHAnsi" w:hAnsiTheme="minorHAnsi" w:cstheme="minorHAnsi"/>
        </w:rPr>
      </w:pPr>
    </w:p>
    <w:p w14:paraId="5265E5A7" w14:textId="77777777" w:rsidR="007E306C" w:rsidRPr="007E306C" w:rsidRDefault="007E306C" w:rsidP="00D76CF5">
      <w:pPr>
        <w:spacing w:after="0" w:line="480" w:lineRule="auto"/>
        <w:rPr>
          <w:rFonts w:asciiTheme="minorHAnsi" w:hAnsiTheme="minorHAnsi" w:cstheme="minorHAnsi"/>
        </w:rPr>
      </w:pPr>
    </w:p>
    <w:p w14:paraId="231C229F" w14:textId="00ED00DF" w:rsidR="00D76CF5" w:rsidRPr="007E306C" w:rsidRDefault="00D76CF5" w:rsidP="00D76CF5">
      <w:pPr>
        <w:spacing w:after="0" w:line="480" w:lineRule="auto"/>
        <w:rPr>
          <w:rFonts w:asciiTheme="minorHAnsi" w:hAnsiTheme="minorHAnsi" w:cstheme="minorHAnsi"/>
        </w:rPr>
      </w:pPr>
      <w:r w:rsidRPr="007E306C">
        <w:rPr>
          <w:rFonts w:asciiTheme="minorHAnsi" w:hAnsiTheme="minorHAnsi" w:cstheme="minorHAnsi"/>
        </w:rPr>
        <w:t>U ________________________, ____________202</w:t>
      </w:r>
      <w:r w:rsidR="00D4046D">
        <w:rPr>
          <w:rFonts w:asciiTheme="minorHAnsi" w:hAnsiTheme="minorHAnsi" w:cstheme="minorHAnsi"/>
        </w:rPr>
        <w:t>5</w:t>
      </w:r>
      <w:r w:rsidRPr="007E306C">
        <w:rPr>
          <w:rFonts w:asciiTheme="minorHAnsi" w:hAnsiTheme="minorHAnsi" w:cstheme="minorHAnsi"/>
        </w:rPr>
        <w:t>.</w:t>
      </w:r>
    </w:p>
    <w:p w14:paraId="1B898550" w14:textId="77777777" w:rsidR="00D76CF5" w:rsidRDefault="00D76CF5" w:rsidP="00D76CF5">
      <w:pPr>
        <w:spacing w:after="0" w:line="240" w:lineRule="auto"/>
        <w:rPr>
          <w:rFonts w:asciiTheme="minorHAnsi" w:hAnsiTheme="minorHAnsi" w:cstheme="minorHAnsi"/>
        </w:rPr>
      </w:pPr>
    </w:p>
    <w:p w14:paraId="2A2811BC" w14:textId="77777777" w:rsidR="007E306C" w:rsidRPr="007E306C" w:rsidRDefault="007E306C" w:rsidP="00D76CF5">
      <w:pPr>
        <w:spacing w:after="0" w:line="240" w:lineRule="auto"/>
        <w:rPr>
          <w:rFonts w:asciiTheme="minorHAnsi" w:hAnsiTheme="minorHAnsi" w:cstheme="minorHAnsi"/>
        </w:rPr>
      </w:pPr>
    </w:p>
    <w:p w14:paraId="4DC05673" w14:textId="77777777" w:rsidR="007E306C" w:rsidRDefault="00D76CF5" w:rsidP="007E306C">
      <w:pPr>
        <w:spacing w:after="0" w:line="240" w:lineRule="auto"/>
        <w:ind w:left="4248"/>
        <w:rPr>
          <w:rFonts w:asciiTheme="minorHAnsi" w:hAnsiTheme="minorHAnsi" w:cstheme="minorHAnsi"/>
        </w:rPr>
      </w:pPr>
      <w:r w:rsidRPr="007E306C">
        <w:rPr>
          <w:rFonts w:asciiTheme="minorHAnsi" w:hAnsiTheme="minorHAnsi" w:cstheme="minorHAnsi"/>
        </w:rPr>
        <w:t>M.P.</w:t>
      </w:r>
      <w:r w:rsidR="007E306C">
        <w:rPr>
          <w:rFonts w:asciiTheme="minorHAnsi" w:hAnsiTheme="minorHAnsi" w:cstheme="minorHAnsi"/>
        </w:rPr>
        <w:t xml:space="preserve">          _____</w:t>
      </w:r>
      <w:r w:rsidRPr="007E306C">
        <w:rPr>
          <w:rFonts w:asciiTheme="minorHAnsi" w:hAnsiTheme="minorHAnsi" w:cstheme="minorHAnsi"/>
        </w:rPr>
        <w:t>______________________________</w:t>
      </w:r>
    </w:p>
    <w:p w14:paraId="1CDBDE63" w14:textId="4CE35546" w:rsidR="00D76CF5" w:rsidRPr="007E306C" w:rsidRDefault="00D76CF5" w:rsidP="007E306C">
      <w:pPr>
        <w:spacing w:after="0" w:line="240" w:lineRule="auto"/>
        <w:ind w:left="4956" w:firstLine="708"/>
        <w:rPr>
          <w:rFonts w:asciiTheme="minorHAnsi" w:hAnsiTheme="minorHAnsi" w:cstheme="minorHAnsi"/>
        </w:rPr>
      </w:pPr>
      <w:r w:rsidRPr="007E306C">
        <w:rPr>
          <w:rFonts w:asciiTheme="minorHAnsi" w:hAnsiTheme="minorHAnsi" w:cstheme="minorHAnsi"/>
        </w:rPr>
        <w:t>Potpis osobe ovlaštene za zastupanje</w:t>
      </w:r>
    </w:p>
    <w:p w14:paraId="54533A8E" w14:textId="77777777" w:rsidR="00D76CF5" w:rsidRDefault="00D76CF5" w:rsidP="009A52F0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54393D" w14:textId="0CAC0EA0" w:rsidR="009B2C20" w:rsidRPr="009A52F0" w:rsidRDefault="009B2C20" w:rsidP="009A52F0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A48B0CC" w14:textId="77B2D2A3" w:rsidR="00E15D72" w:rsidRPr="009A52F0" w:rsidRDefault="00E15D72" w:rsidP="007E306C">
      <w:pPr>
        <w:spacing w:line="240" w:lineRule="auto"/>
        <w:rPr>
          <w:rFonts w:asciiTheme="minorHAnsi" w:hAnsiTheme="minorHAnsi" w:cstheme="minorHAnsi"/>
        </w:rPr>
      </w:pPr>
    </w:p>
    <w:sectPr w:rsidR="00E15D72" w:rsidRPr="009A52F0" w:rsidSect="009A52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AD265" w14:textId="77777777" w:rsidR="004552E5" w:rsidRDefault="004552E5" w:rsidP="00276DB4">
      <w:r>
        <w:separator/>
      </w:r>
    </w:p>
  </w:endnote>
  <w:endnote w:type="continuationSeparator" w:id="0">
    <w:p w14:paraId="43B13040" w14:textId="77777777" w:rsidR="004552E5" w:rsidRDefault="004552E5" w:rsidP="002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828BF" w14:textId="77777777" w:rsidR="00362F51" w:rsidRDefault="00E62A3F">
    <w:pPr>
      <w:pStyle w:val="Podnoje"/>
    </w:pPr>
    <w:r>
      <w:rPr>
        <w:noProof/>
        <w:lang w:eastAsia="hr-HR"/>
      </w:rPr>
      <w:drawing>
        <wp:anchor distT="0" distB="0" distL="114300" distR="114300" simplePos="0" relativeHeight="251709440" behindDoc="0" locked="0" layoutInCell="1" allowOverlap="1" wp14:anchorId="2EA06A62" wp14:editId="5B1DEF44">
          <wp:simplePos x="0" y="0"/>
          <wp:positionH relativeFrom="page">
            <wp:posOffset>52705</wp:posOffset>
          </wp:positionH>
          <wp:positionV relativeFrom="paragraph">
            <wp:posOffset>95250</wp:posOffset>
          </wp:positionV>
          <wp:extent cx="7450901" cy="483749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tpis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901" cy="483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6050C" w14:textId="77777777" w:rsidR="00276DB4" w:rsidRPr="00E62A3F" w:rsidRDefault="00E62A3F" w:rsidP="00E62A3F">
    <w:pPr>
      <w:pStyle w:val="Podnoje"/>
    </w:pPr>
    <w:r>
      <w:rPr>
        <w:noProof/>
        <w:lang w:eastAsia="hr-HR"/>
      </w:rPr>
      <w:drawing>
        <wp:anchor distT="0" distB="0" distL="114300" distR="114300" simplePos="0" relativeHeight="251707392" behindDoc="0" locked="0" layoutInCell="1" allowOverlap="1" wp14:anchorId="2670F05A" wp14:editId="55C16EB5">
          <wp:simplePos x="0" y="0"/>
          <wp:positionH relativeFrom="page">
            <wp:posOffset>52705</wp:posOffset>
          </wp:positionH>
          <wp:positionV relativeFrom="paragraph">
            <wp:posOffset>0</wp:posOffset>
          </wp:positionV>
          <wp:extent cx="7450901" cy="48374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tpis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901" cy="483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56FE4" w14:textId="77777777" w:rsidR="00EE20B0" w:rsidRDefault="00E62A3F">
    <w:pPr>
      <w:pStyle w:val="Podnoje"/>
    </w:pPr>
    <w:r>
      <w:rPr>
        <w:noProof/>
        <w:lang w:eastAsia="hr-HR"/>
      </w:rPr>
      <w:drawing>
        <wp:anchor distT="0" distB="0" distL="114300" distR="114300" simplePos="0" relativeHeight="251703296" behindDoc="0" locked="0" layoutInCell="1" allowOverlap="1" wp14:anchorId="6A2F43DE" wp14:editId="324B9C14">
          <wp:simplePos x="0" y="0"/>
          <wp:positionH relativeFrom="page">
            <wp:posOffset>52705</wp:posOffset>
          </wp:positionH>
          <wp:positionV relativeFrom="paragraph">
            <wp:posOffset>15875</wp:posOffset>
          </wp:positionV>
          <wp:extent cx="7450901" cy="48374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tpis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901" cy="483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AC684" w14:textId="77777777" w:rsidR="004552E5" w:rsidRDefault="004552E5" w:rsidP="00276DB4">
      <w:r>
        <w:separator/>
      </w:r>
    </w:p>
  </w:footnote>
  <w:footnote w:type="continuationSeparator" w:id="0">
    <w:p w14:paraId="20027C1E" w14:textId="77777777" w:rsidR="004552E5" w:rsidRDefault="004552E5" w:rsidP="002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21CA2" w14:textId="77777777" w:rsidR="00276DB4" w:rsidRDefault="00276DB4">
    <w:pPr>
      <w:pStyle w:val="Zaglavlje"/>
    </w:pPr>
  </w:p>
  <w:p w14:paraId="38D13F0E" w14:textId="77777777" w:rsidR="00276DB4" w:rsidRDefault="00276DB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B96C" w14:textId="77777777" w:rsidR="00DC2E9D" w:rsidRDefault="004C1787" w:rsidP="00DA41F4">
    <w:pPr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79744" behindDoc="0" locked="0" layoutInCell="1" allowOverlap="1" wp14:anchorId="78C0F090" wp14:editId="1CD9CA36">
          <wp:simplePos x="0" y="0"/>
          <wp:positionH relativeFrom="margin">
            <wp:posOffset>-66675</wp:posOffset>
          </wp:positionH>
          <wp:positionV relativeFrom="paragraph">
            <wp:posOffset>173355</wp:posOffset>
          </wp:positionV>
          <wp:extent cx="2608380" cy="933450"/>
          <wp:effectExtent l="0" t="0" r="190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84"/>
                  <a:stretch/>
                </pic:blipFill>
                <pic:spPr bwMode="auto">
                  <a:xfrm>
                    <a:off x="0" y="0"/>
                    <a:ext cx="260838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126EB" w14:textId="77777777" w:rsidR="00DC2E9D" w:rsidRDefault="00DC2E9D" w:rsidP="00DA41F4">
    <w:pPr>
      <w:rPr>
        <w:noProof/>
      </w:rPr>
    </w:pPr>
  </w:p>
  <w:p w14:paraId="08DEF88A" w14:textId="77777777" w:rsidR="00A14907" w:rsidRPr="00DA41F4" w:rsidRDefault="00A14907" w:rsidP="00DA41F4">
    <w:r>
      <w:tab/>
    </w:r>
  </w:p>
  <w:p w14:paraId="6CF180A6" w14:textId="77777777" w:rsidR="00276DB4" w:rsidRDefault="00276DB4">
    <w:pPr>
      <w:pStyle w:val="Zaglavlje"/>
    </w:pPr>
  </w:p>
  <w:p w14:paraId="6B741614" w14:textId="77777777" w:rsidR="00A14907" w:rsidRDefault="00A1490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D5FBA"/>
    <w:multiLevelType w:val="hybridMultilevel"/>
    <w:tmpl w:val="223A868A"/>
    <w:lvl w:ilvl="0" w:tplc="F8E0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6BDF"/>
    <w:multiLevelType w:val="hybridMultilevel"/>
    <w:tmpl w:val="674AF5EC"/>
    <w:lvl w:ilvl="0" w:tplc="F426FE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328790">
    <w:abstractNumId w:val="1"/>
  </w:num>
  <w:num w:numId="2" w16cid:durableId="25536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comment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F65"/>
    <w:rsid w:val="000013E3"/>
    <w:rsid w:val="00030815"/>
    <w:rsid w:val="00034315"/>
    <w:rsid w:val="000535C9"/>
    <w:rsid w:val="000550B5"/>
    <w:rsid w:val="000862A9"/>
    <w:rsid w:val="0009778A"/>
    <w:rsid w:val="000C3138"/>
    <w:rsid w:val="000D0F65"/>
    <w:rsid w:val="000E141E"/>
    <w:rsid w:val="000F3B67"/>
    <w:rsid w:val="00105E08"/>
    <w:rsid w:val="00154BE9"/>
    <w:rsid w:val="001A4CEB"/>
    <w:rsid w:val="001B041D"/>
    <w:rsid w:val="001B06F6"/>
    <w:rsid w:val="001C269C"/>
    <w:rsid w:val="001E0DE6"/>
    <w:rsid w:val="001E781A"/>
    <w:rsid w:val="001F77A6"/>
    <w:rsid w:val="00221CE4"/>
    <w:rsid w:val="00276DB4"/>
    <w:rsid w:val="002F0697"/>
    <w:rsid w:val="003373DD"/>
    <w:rsid w:val="0034461C"/>
    <w:rsid w:val="00362F51"/>
    <w:rsid w:val="003E4D80"/>
    <w:rsid w:val="00443262"/>
    <w:rsid w:val="004552E5"/>
    <w:rsid w:val="0045575D"/>
    <w:rsid w:val="0047433E"/>
    <w:rsid w:val="00491605"/>
    <w:rsid w:val="004A029D"/>
    <w:rsid w:val="004A3B1D"/>
    <w:rsid w:val="004C1787"/>
    <w:rsid w:val="004C1A48"/>
    <w:rsid w:val="004E1937"/>
    <w:rsid w:val="004E3CB7"/>
    <w:rsid w:val="004F6B68"/>
    <w:rsid w:val="00501E09"/>
    <w:rsid w:val="005230C4"/>
    <w:rsid w:val="005544B5"/>
    <w:rsid w:val="005659A4"/>
    <w:rsid w:val="00567927"/>
    <w:rsid w:val="005C7C7B"/>
    <w:rsid w:val="005D4998"/>
    <w:rsid w:val="00602568"/>
    <w:rsid w:val="006029A6"/>
    <w:rsid w:val="00641635"/>
    <w:rsid w:val="0065261B"/>
    <w:rsid w:val="0065731A"/>
    <w:rsid w:val="006B3E42"/>
    <w:rsid w:val="006B6BFE"/>
    <w:rsid w:val="006E2D73"/>
    <w:rsid w:val="007368F3"/>
    <w:rsid w:val="0073787A"/>
    <w:rsid w:val="00742B37"/>
    <w:rsid w:val="007752DA"/>
    <w:rsid w:val="007E306C"/>
    <w:rsid w:val="00892610"/>
    <w:rsid w:val="008E3B48"/>
    <w:rsid w:val="009105A9"/>
    <w:rsid w:val="00951EDA"/>
    <w:rsid w:val="009909B7"/>
    <w:rsid w:val="009A52F0"/>
    <w:rsid w:val="009B0B3C"/>
    <w:rsid w:val="009B2C20"/>
    <w:rsid w:val="009C61A8"/>
    <w:rsid w:val="00A14907"/>
    <w:rsid w:val="00A30BED"/>
    <w:rsid w:val="00A72AAD"/>
    <w:rsid w:val="00A87011"/>
    <w:rsid w:val="00AB6B6C"/>
    <w:rsid w:val="00B12205"/>
    <w:rsid w:val="00B62AC7"/>
    <w:rsid w:val="00B668B5"/>
    <w:rsid w:val="00BF231D"/>
    <w:rsid w:val="00BF46F6"/>
    <w:rsid w:val="00C650BE"/>
    <w:rsid w:val="00C72643"/>
    <w:rsid w:val="00C746D2"/>
    <w:rsid w:val="00C8043C"/>
    <w:rsid w:val="00C9091F"/>
    <w:rsid w:val="00C92B00"/>
    <w:rsid w:val="00CB12EE"/>
    <w:rsid w:val="00CC0C2F"/>
    <w:rsid w:val="00D07586"/>
    <w:rsid w:val="00D23F1D"/>
    <w:rsid w:val="00D30AF5"/>
    <w:rsid w:val="00D4046D"/>
    <w:rsid w:val="00D562D0"/>
    <w:rsid w:val="00D63282"/>
    <w:rsid w:val="00D76CF5"/>
    <w:rsid w:val="00DA06BF"/>
    <w:rsid w:val="00DA41F4"/>
    <w:rsid w:val="00DC2E9D"/>
    <w:rsid w:val="00DC411B"/>
    <w:rsid w:val="00E15D72"/>
    <w:rsid w:val="00E62A3F"/>
    <w:rsid w:val="00E67358"/>
    <w:rsid w:val="00E720C2"/>
    <w:rsid w:val="00E96541"/>
    <w:rsid w:val="00EA212F"/>
    <w:rsid w:val="00EE20B0"/>
    <w:rsid w:val="00F17D34"/>
    <w:rsid w:val="00F661AB"/>
    <w:rsid w:val="00F76722"/>
    <w:rsid w:val="00FC172E"/>
    <w:rsid w:val="00FC4EE3"/>
    <w:rsid w:val="00FD423F"/>
    <w:rsid w:val="00FE070F"/>
    <w:rsid w:val="00FE3BA5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B1AB5"/>
  <w15:chartTrackingRefBased/>
  <w15:docId w15:val="{DD0EE41B-F7D2-4F33-BDED-128050BD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F4"/>
  </w:style>
  <w:style w:type="paragraph" w:styleId="Naslov1">
    <w:name w:val="heading 1"/>
    <w:basedOn w:val="Normal"/>
    <w:next w:val="Normal"/>
    <w:link w:val="Naslov1Char"/>
    <w:uiPriority w:val="9"/>
    <w:qFormat/>
    <w:rsid w:val="00DA0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A0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6DB4"/>
  </w:style>
  <w:style w:type="paragraph" w:styleId="Podnoje">
    <w:name w:val="footer"/>
    <w:basedOn w:val="Normal"/>
    <w:link w:val="Podnoje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6DB4"/>
  </w:style>
  <w:style w:type="character" w:styleId="Hiperveza">
    <w:name w:val="Hyperlink"/>
    <w:rsid w:val="00276DB4"/>
    <w:rPr>
      <w:color w:val="0000FF"/>
      <w:u w:val="single"/>
    </w:rPr>
  </w:style>
  <w:style w:type="paragraph" w:styleId="Bezproreda">
    <w:name w:val="No Spacing"/>
    <w:uiPriority w:val="1"/>
    <w:qFormat/>
    <w:rsid w:val="00276D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6D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DB4"/>
    <w:rPr>
      <w:rFonts w:ascii="Segoe UI" w:eastAsia="Times New Roman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3E4D80"/>
    <w:rPr>
      <w:color w:val="808080"/>
    </w:rPr>
  </w:style>
  <w:style w:type="paragraph" w:styleId="Odlomakpopisa">
    <w:name w:val="List Paragraph"/>
    <w:basedOn w:val="Normal"/>
    <w:uiPriority w:val="34"/>
    <w:qFormat/>
    <w:rsid w:val="00E15D72"/>
    <w:pPr>
      <w:ind w:left="720"/>
      <w:contextualSpacing/>
    </w:pPr>
  </w:style>
  <w:style w:type="table" w:styleId="Reetkatablice">
    <w:name w:val="Table Grid"/>
    <w:basedOn w:val="Obinatablica"/>
    <w:uiPriority w:val="39"/>
    <w:rsid w:val="0000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DESKTOP\new%202019_memo_p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BB4F9-4FC6-4846-B6B0-8BAA88AA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2019_memo_pic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Gordana Jelenović</cp:lastModifiedBy>
  <cp:revision>2</cp:revision>
  <cp:lastPrinted>2021-04-30T08:15:00Z</cp:lastPrinted>
  <dcterms:created xsi:type="dcterms:W3CDTF">2024-12-11T10:10:00Z</dcterms:created>
  <dcterms:modified xsi:type="dcterms:W3CDTF">2024-12-11T10:10:00Z</dcterms:modified>
</cp:coreProperties>
</file>